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</w: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2024年度广东省水利水电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  <w:lang w:val="en-US" w:eastAsia="zh-CN"/>
        </w:rPr>
        <w:t>勘测设计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协会</w: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优秀联络员申请表</w:t>
      </w:r>
    </w:p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6"/>
        <w:tblpPr w:leftFromText="180" w:rightFromText="180" w:vertAnchor="text" w:tblpXSpec="center" w:tblpY="102"/>
        <w:tblOverlap w:val="never"/>
        <w:tblW w:w="8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625"/>
        <w:gridCol w:w="1627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exact"/>
          <w:jc w:val="center"/>
        </w:trPr>
        <w:tc>
          <w:tcPr>
            <w:tcW w:w="21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2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职    务</w:t>
            </w:r>
          </w:p>
        </w:tc>
        <w:tc>
          <w:tcPr>
            <w:tcW w:w="23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  <w:jc w:val="center"/>
        </w:trPr>
        <w:tc>
          <w:tcPr>
            <w:tcW w:w="21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21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2024年会费缴费情况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adjustRightInd w:val="0"/>
              <w:snapToGrid w:val="0"/>
              <w:ind w:leftChars="-9" w:hanging="19" w:hangingChars="6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已缴费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 未缴费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3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atLeast"/>
          <w:jc w:val="center"/>
        </w:trPr>
        <w:tc>
          <w:tcPr>
            <w:tcW w:w="8680" w:type="dxa"/>
            <w:gridSpan w:val="4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承诺书： 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 本人承诺，自愿参加本次优秀联络员评定活动，符合评定条件，近一年内无违法违规违纪等不良行为。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                  </w:t>
            </w:r>
          </w:p>
          <w:p>
            <w:pPr>
              <w:adjustRightInd w:val="0"/>
              <w:snapToGrid w:val="0"/>
              <w:ind w:firstLine="3200" w:firstLineChars="10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申请人：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  <w:jc w:val="center"/>
        </w:trPr>
        <w:tc>
          <w:tcPr>
            <w:tcW w:w="8680" w:type="dxa"/>
            <w:gridSpan w:val="4"/>
          </w:tcPr>
          <w:p>
            <w:pPr>
              <w:adjustRightInd w:val="0"/>
              <w:snapToGrid w:val="0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单位推荐意见：</w:t>
            </w:r>
          </w:p>
          <w:p>
            <w:pPr>
              <w:adjustRightInd w:val="0"/>
              <w:snapToGrid w:val="0"/>
              <w:jc w:val="right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right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7040" w:firstLineChars="220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3200" w:firstLineChars="100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 xml:space="preserve">单位名称（公章）：   </w:t>
            </w:r>
          </w:p>
          <w:p>
            <w:pPr>
              <w:adjustRightInd w:val="0"/>
              <w:snapToGrid w:val="0"/>
              <w:ind w:firstLine="3200" w:firstLineChars="100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 xml:space="preserve">日    期：     </w:t>
            </w:r>
          </w:p>
          <w:p>
            <w:pPr>
              <w:adjustRightInd w:val="0"/>
              <w:snapToGrid w:val="0"/>
              <w:ind w:firstLine="3200" w:firstLineChars="1000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DEECDC-D26A-4C49-8BFE-A747C6B9EB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D39BBA5-49C0-4B88-B0CD-99AC201B7737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3" w:fontKey="{879E26FB-B63C-47DD-9FE0-CB367CDBB6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5D2F659-DA30-427F-8AAF-3581D556E98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99F30512-8AA8-4E73-8824-A177524A4156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IsImhkaWQiOiI0NWNmNzkxOWJhOGY1YWVmOGNmOWFhMGJkYTJhM2VlNCIsInVzZXJDb3VudCI6MTJ9"/>
  </w:docVars>
  <w:rsids>
    <w:rsidRoot w:val="28B54F19"/>
    <w:rsid w:val="00036326"/>
    <w:rsid w:val="000853F3"/>
    <w:rsid w:val="00117050"/>
    <w:rsid w:val="001A2A24"/>
    <w:rsid w:val="002321D9"/>
    <w:rsid w:val="004C411A"/>
    <w:rsid w:val="00571FE5"/>
    <w:rsid w:val="00667076"/>
    <w:rsid w:val="006D29B9"/>
    <w:rsid w:val="008C3B06"/>
    <w:rsid w:val="009B076A"/>
    <w:rsid w:val="009E74C8"/>
    <w:rsid w:val="00A214BC"/>
    <w:rsid w:val="00AB48A3"/>
    <w:rsid w:val="00B0760C"/>
    <w:rsid w:val="00B22793"/>
    <w:rsid w:val="00B66EE4"/>
    <w:rsid w:val="00C16F81"/>
    <w:rsid w:val="00CF2A11"/>
    <w:rsid w:val="00D10388"/>
    <w:rsid w:val="00E627D1"/>
    <w:rsid w:val="00E73C6B"/>
    <w:rsid w:val="00EE6C10"/>
    <w:rsid w:val="00EF415C"/>
    <w:rsid w:val="00F72965"/>
    <w:rsid w:val="01965EFA"/>
    <w:rsid w:val="02E334E5"/>
    <w:rsid w:val="053C512E"/>
    <w:rsid w:val="08C90A87"/>
    <w:rsid w:val="0C517711"/>
    <w:rsid w:val="0CAF268A"/>
    <w:rsid w:val="0EBF433E"/>
    <w:rsid w:val="14025795"/>
    <w:rsid w:val="14847F58"/>
    <w:rsid w:val="16C41A1A"/>
    <w:rsid w:val="18C377B6"/>
    <w:rsid w:val="18CB43A7"/>
    <w:rsid w:val="19A30E80"/>
    <w:rsid w:val="1AE45BF4"/>
    <w:rsid w:val="1B7F6470"/>
    <w:rsid w:val="1CE67A02"/>
    <w:rsid w:val="1DA33B45"/>
    <w:rsid w:val="1E2B71DE"/>
    <w:rsid w:val="26A0768E"/>
    <w:rsid w:val="26B02F6A"/>
    <w:rsid w:val="28620159"/>
    <w:rsid w:val="28B54F19"/>
    <w:rsid w:val="292C49EE"/>
    <w:rsid w:val="2C673F8F"/>
    <w:rsid w:val="2CB43679"/>
    <w:rsid w:val="2FFB511A"/>
    <w:rsid w:val="30743736"/>
    <w:rsid w:val="352C5D76"/>
    <w:rsid w:val="3566572C"/>
    <w:rsid w:val="48952158"/>
    <w:rsid w:val="48C540C0"/>
    <w:rsid w:val="493354CD"/>
    <w:rsid w:val="4A331C29"/>
    <w:rsid w:val="4D471547"/>
    <w:rsid w:val="4D8C33FE"/>
    <w:rsid w:val="55C91693"/>
    <w:rsid w:val="585D60C3"/>
    <w:rsid w:val="58DD0FB2"/>
    <w:rsid w:val="5B995664"/>
    <w:rsid w:val="5F5F4E16"/>
    <w:rsid w:val="5FF94923"/>
    <w:rsid w:val="608F5287"/>
    <w:rsid w:val="60FF1A18"/>
    <w:rsid w:val="61077514"/>
    <w:rsid w:val="61EB473F"/>
    <w:rsid w:val="63F35B2D"/>
    <w:rsid w:val="6632293D"/>
    <w:rsid w:val="67204E8B"/>
    <w:rsid w:val="68F760C0"/>
    <w:rsid w:val="69992CD3"/>
    <w:rsid w:val="69F77E23"/>
    <w:rsid w:val="6B961BC0"/>
    <w:rsid w:val="6E056B89"/>
    <w:rsid w:val="6F3911E0"/>
    <w:rsid w:val="71526589"/>
    <w:rsid w:val="725A3947"/>
    <w:rsid w:val="72E654F7"/>
    <w:rsid w:val="738E13CF"/>
    <w:rsid w:val="76045978"/>
    <w:rsid w:val="7633339B"/>
    <w:rsid w:val="7A31119D"/>
    <w:rsid w:val="7BF30969"/>
    <w:rsid w:val="7C24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\AppData\Roaming\kingsoft\office6\templates\download\f5d47d02-193c-4368-aef9-b108c5765e7a\&#20250;&#35758;&#32426;&#35201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会议纪要</Template>
  <Pages>1</Pages>
  <Words>133</Words>
  <Characters>139</Characters>
  <Lines>1</Lines>
  <Paragraphs>1</Paragraphs>
  <TotalTime>11</TotalTime>
  <ScaleCrop>false</ScaleCrop>
  <LinksUpToDate>false</LinksUpToDate>
  <CharactersWithSpaces>237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2024-10-16T08:18:00Z</dcterms:created>
  <dc:creator>Jessica  Cheung</dc:creator>
  <cp:lastModifiedBy>杨静敏</cp:lastModifiedBy>
  <dcterms:modified xsi:type="dcterms:W3CDTF">2024-10-25T07:29:58Z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KSOTemplateUUID">
    <vt:lpwstr>v1.0_mb_lfuDL8eJVRzEX1KFXKK6wQ==</vt:lpwstr>
  </property>
  <property fmtid="{D5CDD505-2E9C-101B-9397-08002B2CF9AE}" pid="4" name="ICV">
    <vt:lpwstr>401F0CF994AF45AD8833C6DBABEBFEDB_13</vt:lpwstr>
  </property>
</Properties>
</file>